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38CB" w14:textId="1D0C663D" w:rsidR="004E25A1" w:rsidRPr="00AD21F2" w:rsidRDefault="00F348A3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DC741B">
        <w:rPr>
          <w:rFonts w:ascii="Arial Rounded MT Bold" w:hAnsi="Arial Rounded MT Bold"/>
          <w:b/>
          <w:sz w:val="48"/>
          <w:szCs w:val="48"/>
        </w:rPr>
        <w:t>2</w:t>
      </w:r>
      <w:r w:rsidR="00F70B4C">
        <w:rPr>
          <w:rFonts w:ascii="Arial Rounded MT Bold" w:hAnsi="Arial Rounded MT Bold"/>
          <w:b/>
          <w:sz w:val="48"/>
          <w:szCs w:val="48"/>
        </w:rPr>
        <w:t>3</w:t>
      </w:r>
      <w:r w:rsidR="00090784">
        <w:rPr>
          <w:rFonts w:ascii="Arial Rounded MT Bold" w:hAnsi="Arial Rounded MT Bold"/>
          <w:b/>
          <w:sz w:val="48"/>
          <w:szCs w:val="48"/>
        </w:rPr>
        <w:t>/</w:t>
      </w:r>
      <w:r w:rsidR="00DC741B">
        <w:rPr>
          <w:rFonts w:ascii="Arial Rounded MT Bold" w:hAnsi="Arial Rounded MT Bold"/>
          <w:b/>
          <w:sz w:val="48"/>
          <w:szCs w:val="48"/>
        </w:rPr>
        <w:t>2</w:t>
      </w:r>
      <w:r w:rsidR="00F70B4C">
        <w:rPr>
          <w:rFonts w:ascii="Arial Rounded MT Bold" w:hAnsi="Arial Rounded MT Bold"/>
          <w:b/>
          <w:sz w:val="48"/>
          <w:szCs w:val="48"/>
        </w:rPr>
        <w:t>4</w:t>
      </w:r>
    </w:p>
    <w:p w14:paraId="681FC359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25961410" w14:textId="77777777" w:rsidR="00AD21F2" w:rsidRDefault="00AD21F2" w:rsidP="004E25A1"/>
    <w:p w14:paraId="098C5E6A" w14:textId="77777777" w:rsidR="00AD21F2" w:rsidRDefault="00AD21F2" w:rsidP="004E25A1"/>
    <w:p w14:paraId="690ECF9D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0721DCBA" w14:textId="77777777" w:rsidTr="00AD21F2">
        <w:trPr>
          <w:jc w:val="center"/>
        </w:trPr>
        <w:tc>
          <w:tcPr>
            <w:tcW w:w="1668" w:type="dxa"/>
          </w:tcPr>
          <w:p w14:paraId="783FA255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3C439116" w14:textId="2D912237" w:rsidR="00AD21F2" w:rsidRPr="00AD21F2" w:rsidRDefault="00ED0480" w:rsidP="000A2C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IU</w:t>
            </w:r>
            <w:r w:rsidR="0079248F">
              <w:rPr>
                <w:sz w:val="32"/>
                <w:szCs w:val="32"/>
              </w:rPr>
              <w:t xml:space="preserve"> E-</w:t>
            </w:r>
            <w:r w:rsidR="000A2C4E">
              <w:rPr>
                <w:sz w:val="32"/>
                <w:szCs w:val="32"/>
              </w:rPr>
              <w:t>GIT</w:t>
            </w:r>
          </w:p>
        </w:tc>
      </w:tr>
      <w:tr w:rsidR="00AD21F2" w14:paraId="5B751C86" w14:textId="77777777" w:rsidTr="00AD21F2">
        <w:trPr>
          <w:jc w:val="center"/>
        </w:trPr>
        <w:tc>
          <w:tcPr>
            <w:tcW w:w="1668" w:type="dxa"/>
          </w:tcPr>
          <w:p w14:paraId="391D75FB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3A43F0AE" w14:textId="77777777" w:rsidR="00AD21F2" w:rsidRPr="00AD21F2" w:rsidRDefault="00ED048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8a, 8b</w:t>
            </w:r>
          </w:p>
        </w:tc>
      </w:tr>
      <w:tr w:rsidR="00AD21F2" w14:paraId="14C9C370" w14:textId="77777777" w:rsidTr="00AD21F2">
        <w:trPr>
          <w:jc w:val="center"/>
        </w:trPr>
        <w:tc>
          <w:tcPr>
            <w:tcW w:w="1668" w:type="dxa"/>
          </w:tcPr>
          <w:p w14:paraId="36D42E4D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05010FDA" w14:textId="6B23791A" w:rsidR="00AD21F2" w:rsidRPr="00AD21F2" w:rsidRDefault="000A2C4E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Franz Scharfetter</w:t>
            </w:r>
          </w:p>
        </w:tc>
      </w:tr>
    </w:tbl>
    <w:p w14:paraId="1B5B5DBB" w14:textId="77777777" w:rsidR="004E25A1" w:rsidRDefault="004E25A1" w:rsidP="004E25A1"/>
    <w:p w14:paraId="1B2791B3" w14:textId="77777777"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14:paraId="580D2D6F" w14:textId="77777777" w:rsidR="004806B6" w:rsidRPr="005E3D4D" w:rsidRDefault="004806B6" w:rsidP="004E25A1">
      <w:pPr>
        <w:rPr>
          <w:rFonts w:ascii="Arial Rounded MT Bold" w:hAnsi="Arial Rounded MT Bold"/>
        </w:rPr>
      </w:pPr>
    </w:p>
    <w:p w14:paraId="0C94D804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452FB904" w14:textId="13B35DD5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</w:p>
    <w:p w14:paraId="52D9A4B2" w14:textId="77777777" w:rsidR="004E25A1" w:rsidRDefault="004E25A1" w:rsidP="004E25A1"/>
    <w:p w14:paraId="02901D21" w14:textId="77777777"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8332"/>
      </w:tblGrid>
      <w:tr w:rsidR="004E25A1" w14:paraId="4F74964B" w14:textId="77777777" w:rsidTr="005E3D4D">
        <w:trPr>
          <w:jc w:val="center"/>
        </w:trPr>
        <w:tc>
          <w:tcPr>
            <w:tcW w:w="736" w:type="dxa"/>
          </w:tcPr>
          <w:p w14:paraId="6DBA3402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1B6A1356" w14:textId="46CBD612" w:rsidR="004E25A1" w:rsidRDefault="00522BAA" w:rsidP="00B61C0F">
            <w:r>
              <w:t>Mein Instrument</w:t>
            </w:r>
          </w:p>
        </w:tc>
      </w:tr>
      <w:tr w:rsidR="004E25A1" w14:paraId="5E1A32B3" w14:textId="77777777" w:rsidTr="005E3D4D">
        <w:trPr>
          <w:jc w:val="center"/>
        </w:trPr>
        <w:tc>
          <w:tcPr>
            <w:tcW w:w="736" w:type="dxa"/>
          </w:tcPr>
          <w:p w14:paraId="46B6A319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79BC67A" w14:textId="14E05519" w:rsidR="004E25A1" w:rsidRDefault="00522BAA" w:rsidP="00B61C0F">
            <w:r>
              <w:t>Analyse</w:t>
            </w:r>
          </w:p>
        </w:tc>
      </w:tr>
      <w:tr w:rsidR="004E25A1" w14:paraId="378701E1" w14:textId="77777777" w:rsidTr="005E3D4D">
        <w:trPr>
          <w:jc w:val="center"/>
        </w:trPr>
        <w:tc>
          <w:tcPr>
            <w:tcW w:w="736" w:type="dxa"/>
          </w:tcPr>
          <w:p w14:paraId="2E17EAF3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69D31A9" w14:textId="7D2D4A6A" w:rsidR="004E25A1" w:rsidRDefault="00522BAA" w:rsidP="00B61C0F">
            <w:proofErr w:type="spellStart"/>
            <w:r>
              <w:t>Übemethoden</w:t>
            </w:r>
            <w:proofErr w:type="spellEnd"/>
          </w:p>
        </w:tc>
      </w:tr>
      <w:tr w:rsidR="004E25A1" w14:paraId="3F2AF374" w14:textId="77777777" w:rsidTr="005E3D4D">
        <w:trPr>
          <w:jc w:val="center"/>
        </w:trPr>
        <w:tc>
          <w:tcPr>
            <w:tcW w:w="736" w:type="dxa"/>
          </w:tcPr>
          <w:p w14:paraId="515FD447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45F82D4" w14:textId="4D8CB666" w:rsidR="004E25A1" w:rsidRDefault="00522BAA" w:rsidP="00B61C0F">
            <w:r>
              <w:t>Improvisation &amp; Interpretation</w:t>
            </w:r>
          </w:p>
        </w:tc>
      </w:tr>
      <w:tr w:rsidR="004E25A1" w14:paraId="1EC2C7DD" w14:textId="77777777" w:rsidTr="005E3D4D">
        <w:trPr>
          <w:jc w:val="center"/>
        </w:trPr>
        <w:tc>
          <w:tcPr>
            <w:tcW w:w="736" w:type="dxa"/>
          </w:tcPr>
          <w:p w14:paraId="6DCA8D51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0E9C5703" w14:textId="2A3E447E" w:rsidR="004E25A1" w:rsidRDefault="00522BAA" w:rsidP="00B61C0F">
            <w:r>
              <w:t>Musikgeschichte &amp; Stilkunde</w:t>
            </w:r>
          </w:p>
        </w:tc>
      </w:tr>
      <w:tr w:rsidR="004E25A1" w14:paraId="02C19C78" w14:textId="77777777" w:rsidTr="005E3D4D">
        <w:trPr>
          <w:jc w:val="center"/>
        </w:trPr>
        <w:tc>
          <w:tcPr>
            <w:tcW w:w="736" w:type="dxa"/>
          </w:tcPr>
          <w:p w14:paraId="317A1E7C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34F0538A" w14:textId="71616785" w:rsidR="004E25A1" w:rsidRDefault="003266F5" w:rsidP="00B61C0F">
            <w:proofErr w:type="spellStart"/>
            <w:r>
              <w:t>Instrumentprägende</w:t>
            </w:r>
            <w:proofErr w:type="spellEnd"/>
            <w:r>
              <w:t xml:space="preserve"> </w:t>
            </w:r>
            <w:r w:rsidR="00522BAA">
              <w:t>Komponist</w:t>
            </w:r>
            <w:r>
              <w:t>Innen</w:t>
            </w:r>
            <w:r w:rsidR="00522BAA">
              <w:t xml:space="preserve"> &amp; Interpret</w:t>
            </w:r>
            <w:r>
              <w:t>Inn</w:t>
            </w:r>
            <w:r w:rsidR="00522BAA">
              <w:t>en</w:t>
            </w:r>
          </w:p>
        </w:tc>
      </w:tr>
    </w:tbl>
    <w:p w14:paraId="396241B5" w14:textId="77777777" w:rsidR="004E25A1" w:rsidRDefault="004E25A1" w:rsidP="004E25A1"/>
    <w:p w14:paraId="097F8729" w14:textId="77777777"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0CE7" w14:textId="77777777" w:rsidR="002A4466" w:rsidRDefault="002A4466" w:rsidP="004A4885">
      <w:r>
        <w:separator/>
      </w:r>
    </w:p>
  </w:endnote>
  <w:endnote w:type="continuationSeparator" w:id="0">
    <w:p w14:paraId="6BD25951" w14:textId="77777777" w:rsidR="002A4466" w:rsidRDefault="002A4466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35B6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623D2C48" w14:textId="77777777" w:rsidR="004A4885" w:rsidRDefault="00000000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14:paraId="5FD8A397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BEAD" w14:textId="77777777" w:rsidR="002A4466" w:rsidRDefault="002A4466" w:rsidP="004A4885">
      <w:r>
        <w:separator/>
      </w:r>
    </w:p>
  </w:footnote>
  <w:footnote w:type="continuationSeparator" w:id="0">
    <w:p w14:paraId="4E0B5803" w14:textId="77777777" w:rsidR="002A4466" w:rsidRDefault="002A4466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531D" w14:textId="77777777" w:rsidR="004A4885" w:rsidRDefault="000E4E93">
    <w:pPr>
      <w:pStyle w:val="Kopfzeile"/>
    </w:pPr>
    <w:r>
      <w:rPr>
        <w:noProof/>
        <w:lang w:eastAsia="de-AT"/>
      </w:rPr>
      <w:drawing>
        <wp:inline distT="0" distB="0" distL="0" distR="0" wp14:anchorId="4BF8E696" wp14:editId="26B2D79E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1853657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1560361066">
    <w:abstractNumId w:val="4"/>
  </w:num>
  <w:num w:numId="3" w16cid:durableId="1245722105">
    <w:abstractNumId w:val="1"/>
  </w:num>
  <w:num w:numId="4" w16cid:durableId="1590847229">
    <w:abstractNumId w:val="5"/>
  </w:num>
  <w:num w:numId="5" w16cid:durableId="1588882687">
    <w:abstractNumId w:val="2"/>
  </w:num>
  <w:num w:numId="6" w16cid:durableId="21463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59"/>
    <w:rsid w:val="00090784"/>
    <w:rsid w:val="000A2C4E"/>
    <w:rsid w:val="000A50C1"/>
    <w:rsid w:val="000C7189"/>
    <w:rsid w:val="000E4E93"/>
    <w:rsid w:val="000F4439"/>
    <w:rsid w:val="00124823"/>
    <w:rsid w:val="00125C32"/>
    <w:rsid w:val="00141A70"/>
    <w:rsid w:val="00155554"/>
    <w:rsid w:val="00181C7C"/>
    <w:rsid w:val="001B4706"/>
    <w:rsid w:val="00213EEF"/>
    <w:rsid w:val="00235D03"/>
    <w:rsid w:val="002A4466"/>
    <w:rsid w:val="002A6A0A"/>
    <w:rsid w:val="003266F5"/>
    <w:rsid w:val="0037720F"/>
    <w:rsid w:val="003C7314"/>
    <w:rsid w:val="004806B6"/>
    <w:rsid w:val="004A4885"/>
    <w:rsid w:val="004D7759"/>
    <w:rsid w:val="004E25A1"/>
    <w:rsid w:val="00522566"/>
    <w:rsid w:val="00522BAA"/>
    <w:rsid w:val="00523085"/>
    <w:rsid w:val="005719C5"/>
    <w:rsid w:val="005A313C"/>
    <w:rsid w:val="005E3D4D"/>
    <w:rsid w:val="00666151"/>
    <w:rsid w:val="006878BC"/>
    <w:rsid w:val="006A4578"/>
    <w:rsid w:val="00722656"/>
    <w:rsid w:val="007672E5"/>
    <w:rsid w:val="007848A1"/>
    <w:rsid w:val="0079248F"/>
    <w:rsid w:val="007A13B0"/>
    <w:rsid w:val="007D4553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5AFF"/>
    <w:rsid w:val="008C5021"/>
    <w:rsid w:val="008D5DE5"/>
    <w:rsid w:val="008F5B57"/>
    <w:rsid w:val="009054F1"/>
    <w:rsid w:val="00910B96"/>
    <w:rsid w:val="009D7181"/>
    <w:rsid w:val="00A15F62"/>
    <w:rsid w:val="00A53C40"/>
    <w:rsid w:val="00A629FE"/>
    <w:rsid w:val="00A6451F"/>
    <w:rsid w:val="00A75802"/>
    <w:rsid w:val="00A763BB"/>
    <w:rsid w:val="00A81845"/>
    <w:rsid w:val="00AB3FE1"/>
    <w:rsid w:val="00AB516A"/>
    <w:rsid w:val="00AC31B9"/>
    <w:rsid w:val="00AD21F2"/>
    <w:rsid w:val="00B633A6"/>
    <w:rsid w:val="00BB5154"/>
    <w:rsid w:val="00C03F60"/>
    <w:rsid w:val="00C101CA"/>
    <w:rsid w:val="00C215FF"/>
    <w:rsid w:val="00C32B1E"/>
    <w:rsid w:val="00C40BC0"/>
    <w:rsid w:val="00CA08F2"/>
    <w:rsid w:val="00CD4AEB"/>
    <w:rsid w:val="00D01087"/>
    <w:rsid w:val="00D10E22"/>
    <w:rsid w:val="00D30B98"/>
    <w:rsid w:val="00D43903"/>
    <w:rsid w:val="00D459A8"/>
    <w:rsid w:val="00D46C4B"/>
    <w:rsid w:val="00DC741B"/>
    <w:rsid w:val="00DD005F"/>
    <w:rsid w:val="00E032CB"/>
    <w:rsid w:val="00E03492"/>
    <w:rsid w:val="00E0660A"/>
    <w:rsid w:val="00E0784C"/>
    <w:rsid w:val="00E22669"/>
    <w:rsid w:val="00E23A84"/>
    <w:rsid w:val="00E631FD"/>
    <w:rsid w:val="00EB4A7A"/>
    <w:rsid w:val="00ED0480"/>
    <w:rsid w:val="00F11E81"/>
    <w:rsid w:val="00F15BF0"/>
    <w:rsid w:val="00F348A3"/>
    <w:rsid w:val="00F70B4C"/>
    <w:rsid w:val="00F83A40"/>
    <w:rsid w:val="00FA3C2D"/>
    <w:rsid w:val="00FD46E0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76DC40"/>
  <w15:docId w15:val="{2DDC2039-8A7E-4532-95E7-4A472D47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Franz Scharfetter</cp:lastModifiedBy>
  <cp:revision>2</cp:revision>
  <cp:lastPrinted>2012-11-14T08:19:00Z</cp:lastPrinted>
  <dcterms:created xsi:type="dcterms:W3CDTF">2023-11-27T13:27:00Z</dcterms:created>
  <dcterms:modified xsi:type="dcterms:W3CDTF">2023-11-27T13:27:00Z</dcterms:modified>
</cp:coreProperties>
</file>